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1733" w14:textId="0DB75650" w:rsidR="00E2127D" w:rsidRDefault="00555DE6" w:rsidP="00120DEC">
      <w:pPr>
        <w:pStyle w:val="LetterAddress"/>
      </w:pPr>
      <w:bookmarkStart w:id="0" w:name="_Hlk40942783"/>
      <w:r w:rsidRPr="00555DE6">
        <w:drawing>
          <wp:anchor distT="0" distB="0" distL="114300" distR="114300" simplePos="0" relativeHeight="251668480" behindDoc="0" locked="0" layoutInCell="1" allowOverlap="1" wp14:anchorId="514209D6" wp14:editId="17545782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530400" cy="2757600"/>
            <wp:effectExtent l="0" t="0" r="3810" b="5080"/>
            <wp:wrapNone/>
            <wp:docPr id="2116636456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636456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400" cy="27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22E07" w14:textId="5896B3EF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71720FDE" w:rsidR="00E31060" w:rsidRDefault="00E31060" w:rsidP="00120DEC">
      <w:pPr>
        <w:pStyle w:val="LetterTitle"/>
        <w:rPr>
          <w:rFonts w:cs="Arial"/>
        </w:rPr>
      </w:pPr>
    </w:p>
    <w:p w14:paraId="2737F90F" w14:textId="004C6AEA" w:rsidR="00E31060" w:rsidRDefault="00E31060" w:rsidP="00120DEC">
      <w:pPr>
        <w:pStyle w:val="LetterTitle"/>
        <w:rPr>
          <w:rFonts w:cs="Arial"/>
        </w:rPr>
      </w:pPr>
    </w:p>
    <w:p w14:paraId="0CFE3903" w14:textId="665F4660" w:rsidR="00E31060" w:rsidRDefault="00E31060" w:rsidP="00120DEC">
      <w:pPr>
        <w:pStyle w:val="LetterTitle"/>
        <w:rPr>
          <w:rFonts w:cs="Arial"/>
        </w:rPr>
      </w:pPr>
    </w:p>
    <w:p w14:paraId="505C3765" w14:textId="4274793F" w:rsidR="00E31060" w:rsidRDefault="00E31060" w:rsidP="00120DEC">
      <w:pPr>
        <w:pStyle w:val="LetterTitle"/>
        <w:rPr>
          <w:rFonts w:cs="Arial"/>
        </w:rPr>
      </w:pPr>
    </w:p>
    <w:p w14:paraId="526DE5CD" w14:textId="20C74D1D" w:rsidR="00E31060" w:rsidRDefault="00E31060" w:rsidP="00120DEC">
      <w:pPr>
        <w:pStyle w:val="LetterTitle"/>
        <w:rPr>
          <w:rFonts w:cs="Arial"/>
        </w:rPr>
      </w:pPr>
    </w:p>
    <w:p w14:paraId="279F1DFA" w14:textId="41C33B2A" w:rsidR="00E31060" w:rsidRDefault="00E31060" w:rsidP="00120DEC">
      <w:pPr>
        <w:pStyle w:val="LetterTitle"/>
        <w:rPr>
          <w:rFonts w:cs="Arial"/>
        </w:rPr>
      </w:pPr>
    </w:p>
    <w:p w14:paraId="29035855" w14:textId="3B5D9AC8" w:rsidR="00E31060" w:rsidRDefault="00E31060" w:rsidP="00120DEC">
      <w:pPr>
        <w:pStyle w:val="LetterTitle"/>
        <w:rPr>
          <w:rFonts w:cs="Arial"/>
        </w:rPr>
      </w:pPr>
    </w:p>
    <w:p w14:paraId="3EE806D2" w14:textId="550E18C6" w:rsidR="00E31060" w:rsidRDefault="00E31060" w:rsidP="00E31060">
      <w:pPr>
        <w:pStyle w:val="LetterTitle"/>
        <w:jc w:val="left"/>
        <w:rPr>
          <w:rFonts w:cs="Arial"/>
        </w:rPr>
      </w:pPr>
    </w:p>
    <w:p w14:paraId="723AE016" w14:textId="2CF06901" w:rsidR="00E31060" w:rsidRDefault="00E31060" w:rsidP="00120DEC">
      <w:pPr>
        <w:pStyle w:val="LetterTitle"/>
        <w:rPr>
          <w:rFonts w:cs="Arial"/>
        </w:rPr>
      </w:pPr>
    </w:p>
    <w:p w14:paraId="202756CE" w14:textId="0D234FD0" w:rsidR="00E31060" w:rsidRDefault="00E31060" w:rsidP="00E31060">
      <w:pPr>
        <w:pStyle w:val="LetterTitle"/>
        <w:jc w:val="left"/>
        <w:rPr>
          <w:rFonts w:cs="Arial"/>
        </w:rPr>
      </w:pPr>
    </w:p>
    <w:p w14:paraId="56A926AE" w14:textId="4126139E" w:rsidR="00535A68" w:rsidRPr="00D41CC5" w:rsidRDefault="003F2576" w:rsidP="00120DEC">
      <w:pPr>
        <w:pStyle w:val="LetterTitle"/>
        <w:rPr>
          <w:rFonts w:cs="Arial"/>
        </w:rPr>
      </w:pPr>
      <w:r>
        <w:rPr>
          <w:rFonts w:cs="Arial"/>
        </w:rPr>
        <w:t>SMSF Custodian Bare Trust Deed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0F03B89D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10" w:history="1">
        <w:r w:rsidR="00F915FD" w:rsidRPr="005C0CA2">
          <w:rPr>
            <w:rStyle w:val="Hyperlink"/>
          </w:rPr>
          <w:t>https://legalconsolidated.com.au/smsf-custodian-bare-trust-deed/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5EC94394" w14:textId="6A403672" w:rsidR="00E31060" w:rsidRPr="00C34047" w:rsidRDefault="00EC79EF" w:rsidP="00157BD2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3331"/>
        <w:gridCol w:w="3331"/>
      </w:tblGrid>
      <w:tr w:rsidR="0040164E" w14:paraId="07287E41" w14:textId="77777777" w:rsidTr="00EA2413">
        <w:trPr>
          <w:trHeight w:val="658"/>
        </w:trPr>
        <w:tc>
          <w:tcPr>
            <w:tcW w:w="3119" w:type="dxa"/>
          </w:tcPr>
          <w:p w14:paraId="231DDEF6" w14:textId="26DECB0F" w:rsidR="0040164E" w:rsidRDefault="0040164E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Section</w:t>
            </w:r>
            <w:r w:rsidR="00C852A9">
              <w:rPr>
                <w:rFonts w:eastAsia="Times New Roman" w:cs="Arial"/>
                <w:b/>
                <w:bCs/>
                <w:lang w:val="en-AU"/>
              </w:rPr>
              <w:t xml:space="preserve"> / Question (required information)</w:t>
            </w:r>
          </w:p>
        </w:tc>
        <w:tc>
          <w:tcPr>
            <w:tcW w:w="3331" w:type="dxa"/>
          </w:tcPr>
          <w:p w14:paraId="4BFF57E3" w14:textId="05558D24" w:rsidR="0040164E" w:rsidRPr="00C852A9" w:rsidRDefault="00C852A9" w:rsidP="00C852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C852A9">
              <w:rPr>
                <w:rFonts w:eastAsia="Times New Roman" w:cs="Arial"/>
                <w:b/>
                <w:bCs/>
                <w:lang w:val="en-AU"/>
              </w:rPr>
              <w:t>Your Answers</w:t>
            </w:r>
          </w:p>
        </w:tc>
        <w:tc>
          <w:tcPr>
            <w:tcW w:w="3331" w:type="dxa"/>
          </w:tcPr>
          <w:p w14:paraId="1DDB751C" w14:textId="7A6A8B26" w:rsidR="0040164E" w:rsidRPr="00C852A9" w:rsidRDefault="00C852A9" w:rsidP="00C852A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 w:rsidRPr="00C852A9">
              <w:rPr>
                <w:rFonts w:eastAsia="Times New Roman" w:cs="Arial"/>
                <w:b/>
                <w:bCs/>
                <w:lang w:val="en-AU"/>
              </w:rPr>
              <w:t>Notes / Hints</w:t>
            </w:r>
          </w:p>
        </w:tc>
      </w:tr>
      <w:tr w:rsidR="00E579CB" w14:paraId="0439AA43" w14:textId="77777777" w:rsidTr="00DC5BC3">
        <w:trPr>
          <w:trHeight w:val="1509"/>
        </w:trPr>
        <w:tc>
          <w:tcPr>
            <w:tcW w:w="3119" w:type="dxa"/>
          </w:tcPr>
          <w:p w14:paraId="1291B752" w14:textId="7E67B270" w:rsidR="00E579CB" w:rsidRPr="00951B7F" w:rsidRDefault="00E579CB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Bare Trustee</w:t>
            </w:r>
          </w:p>
          <w:p w14:paraId="7B3283BA" w14:textId="77777777" w:rsidR="00E579CB" w:rsidRPr="001411DB" w:rsidRDefault="00E579CB" w:rsidP="003C4D1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6129882" w14:textId="344288FB" w:rsidR="00E579CB" w:rsidRDefault="00E579CB" w:rsidP="00535A68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</w:t>
            </w:r>
            <w:r w:rsidRPr="00863384">
              <w:rPr>
                <w:rFonts w:eastAsia="Times New Roman" w:cs="Arial"/>
                <w:sz w:val="20"/>
                <w:szCs w:val="20"/>
                <w:lang w:val="en-AU"/>
              </w:rPr>
              <w:t>Name of Trustee of the Bare Trust that holds the asset for the SMSF</w:t>
            </w:r>
          </w:p>
        </w:tc>
        <w:tc>
          <w:tcPr>
            <w:tcW w:w="3331" w:type="dxa"/>
          </w:tcPr>
          <w:p w14:paraId="6EC76416" w14:textId="77777777" w:rsidR="00E579CB" w:rsidRPr="008F2F16" w:rsidRDefault="00E579CB" w:rsidP="00C852A9">
            <w:pPr>
              <w:spacing w:after="0" w:line="240" w:lineRule="auto"/>
              <w:rPr>
                <w:rFonts w:eastAsia="Times New Roman" w:cs="Arial"/>
                <w:b/>
                <w:bCs/>
                <w:lang w:val="en-AU"/>
              </w:rPr>
            </w:pPr>
          </w:p>
          <w:p w14:paraId="19DECAB3" w14:textId="77777777" w:rsidR="00953DAF" w:rsidRPr="001411DB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49D79C" w14:textId="77777777" w:rsidR="008F2F16" w:rsidRDefault="008F2F16" w:rsidP="00953DA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6D90EE4" w14:textId="77777777" w:rsidR="008F2F16" w:rsidRDefault="008F2F16" w:rsidP="00953DA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184A9A2" w14:textId="77777777" w:rsidR="008F2F16" w:rsidRDefault="008F2F16" w:rsidP="00953DA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9164C3C" w14:textId="77777777" w:rsidR="00E579CB" w:rsidRDefault="00E579CB" w:rsidP="00C852A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3331" w:type="dxa"/>
          </w:tcPr>
          <w:p w14:paraId="6B5B0BB8" w14:textId="77777777" w:rsidR="00E579CB" w:rsidRDefault="00FB3AA4" w:rsidP="00B26344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FB3AA4">
              <w:rPr>
                <w:rFonts w:eastAsia="Times New Roman" w:cs="Arial"/>
                <w:sz w:val="20"/>
                <w:szCs w:val="20"/>
              </w:rPr>
              <w:t>Who runs the SMSF? Usually, this is a Corporate Trustee</w:t>
            </w:r>
            <w:r>
              <w:rPr>
                <w:rFonts w:eastAsia="Times New Roman" w:cs="Arial"/>
                <w:sz w:val="20"/>
                <w:szCs w:val="20"/>
              </w:rPr>
              <w:t>.</w:t>
            </w:r>
          </w:p>
          <w:p w14:paraId="25F35CBE" w14:textId="48B79E4D" w:rsidR="00B26344" w:rsidRDefault="00B26344" w:rsidP="00C852A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B26344">
              <w:rPr>
                <w:rFonts w:eastAsia="Times New Roman" w:cs="Arial"/>
                <w:b/>
                <w:bCs/>
                <w:sz w:val="20"/>
                <w:szCs w:val="20"/>
              </w:rPr>
              <w:t>Critical:</w:t>
            </w:r>
            <w:r w:rsidRPr="00B26344">
              <w:rPr>
                <w:rFonts w:eastAsia="Times New Roman" w:cs="Arial"/>
                <w:sz w:val="20"/>
                <w:szCs w:val="20"/>
              </w:rPr>
              <w:t xml:space="preserve"> This entity simply holds the title. It should usually be a "Sole Purpose" company and must </w:t>
            </w:r>
            <w:r w:rsidRPr="00B26344">
              <w:rPr>
                <w:rFonts w:eastAsia="Times New Roman" w:cs="Arial"/>
                <w:b/>
                <w:bCs/>
                <w:sz w:val="20"/>
                <w:szCs w:val="20"/>
              </w:rPr>
              <w:t>not</w:t>
            </w:r>
            <w:r w:rsidRPr="00B26344">
              <w:rPr>
                <w:rFonts w:eastAsia="Times New Roman" w:cs="Arial"/>
                <w:sz w:val="20"/>
                <w:szCs w:val="20"/>
              </w:rPr>
              <w:t xml:space="preserve"> be the same company as the SMSF Trustee</w:t>
            </w:r>
          </w:p>
        </w:tc>
      </w:tr>
      <w:tr w:rsidR="00953DAF" w14:paraId="0C0F2F54" w14:textId="65391704" w:rsidTr="00DC5BC3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2F803" w14:textId="358B27A1" w:rsidR="00953DAF" w:rsidRPr="00951B7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SMSF Trustees</w:t>
            </w:r>
          </w:p>
          <w:p w14:paraId="58A1794F" w14:textId="77777777" w:rsidR="00953DAF" w:rsidRPr="001411DB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5B7ACF5" w14:textId="7A5E84A9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2D4E11">
              <w:rPr>
                <w:rFonts w:eastAsia="Times New Roman" w:cs="Arial"/>
                <w:sz w:val="20"/>
                <w:szCs w:val="20"/>
                <w:lang w:val="en-AU"/>
              </w:rPr>
              <w:t>Self Managed Super Fund</w:t>
            </w:r>
            <w:r>
              <w:rPr>
                <w:rFonts w:eastAsia="Times New Roman" w:cs="Arial"/>
                <w:sz w:val="20"/>
                <w:szCs w:val="20"/>
                <w:lang w:val="en-AU"/>
              </w:rPr>
              <w:t xml:space="preserve"> (Beneficiary)</w:t>
            </w:r>
            <w:r w:rsidRPr="002D4E11">
              <w:rPr>
                <w:rFonts w:eastAsia="Times New Roman" w:cs="Arial"/>
                <w:sz w:val="20"/>
                <w:szCs w:val="20"/>
                <w:lang w:val="en-AU"/>
              </w:rPr>
              <w:t xml:space="preserve"> Name</w:t>
            </w:r>
          </w:p>
          <w:p w14:paraId="32730401" w14:textId="77777777" w:rsidR="00953DAF" w:rsidRPr="001411DB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88A147F" w14:textId="77777777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1411DB">
              <w:rPr>
                <w:rFonts w:eastAsia="Times New Roman" w:cs="Arial"/>
                <w:sz w:val="20"/>
                <w:szCs w:val="20"/>
                <w:lang w:val="en-AU"/>
              </w:rPr>
              <w:t>•</w:t>
            </w:r>
            <w:r w:rsidRPr="008034C0">
              <w:rPr>
                <w:rFonts w:eastAsia="Times New Roman" w:cs="Arial"/>
                <w:sz w:val="20"/>
                <w:szCs w:val="20"/>
                <w:lang w:val="en-AU"/>
              </w:rPr>
              <w:t>SMSF ABN (Australian Business Number)</w:t>
            </w:r>
          </w:p>
          <w:p w14:paraId="728E7729" w14:textId="77777777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FFC838C" w14:textId="77777777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EF48A3D" w14:textId="5865D57F" w:rsidR="00953DAF" w:rsidRDefault="00953DAF" w:rsidP="00953DAF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NZ"/>
              </w:rPr>
            </w:pPr>
            <w:r w:rsidRPr="009A7FC3">
              <w:rPr>
                <w:rFonts w:eastAsia="Times New Roman" w:cs="Arial"/>
                <w:sz w:val="20"/>
                <w:szCs w:val="20"/>
                <w:lang w:val="en-NZ"/>
              </w:rPr>
              <w:t>Name of the SMSF's Trustee</w:t>
            </w:r>
            <w:r w:rsidR="009556BC">
              <w:rPr>
                <w:rFonts w:eastAsia="Times New Roman" w:cs="Arial"/>
                <w:sz w:val="20"/>
                <w:szCs w:val="20"/>
                <w:lang w:val="en-NZ"/>
              </w:rPr>
              <w:t xml:space="preserve"> (company or individual)</w:t>
            </w:r>
          </w:p>
          <w:p w14:paraId="3CDE1862" w14:textId="3D373F38" w:rsidR="00953DAF" w:rsidRPr="009A7FC3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NZ"/>
              </w:rPr>
            </w:pPr>
            <w:r>
              <w:rPr>
                <w:rFonts w:eastAsia="Times New Roman" w:cs="Arial"/>
                <w:sz w:val="20"/>
                <w:szCs w:val="20"/>
                <w:lang w:val="en-NZ"/>
              </w:rPr>
              <w:t xml:space="preserve">(ACN if </w:t>
            </w:r>
            <w:r w:rsidR="009556BC">
              <w:rPr>
                <w:rFonts w:eastAsia="Times New Roman" w:cs="Arial"/>
                <w:sz w:val="20"/>
                <w:szCs w:val="20"/>
                <w:lang w:val="en-NZ"/>
              </w:rPr>
              <w:t>a</w:t>
            </w:r>
            <w:r>
              <w:rPr>
                <w:rFonts w:eastAsia="Times New Roman" w:cs="Arial"/>
                <w:sz w:val="20"/>
                <w:szCs w:val="20"/>
                <w:lang w:val="en-NZ"/>
              </w:rPr>
              <w:t xml:space="preserve"> company)</w:t>
            </w:r>
          </w:p>
          <w:p w14:paraId="4E62D78F" w14:textId="77777777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C73BFCE" w14:textId="6A7E36DA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SMSF Trustee's Address</w:t>
            </w:r>
          </w:p>
          <w:p w14:paraId="79996045" w14:textId="522FF579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3331" w:type="dxa"/>
          </w:tcPr>
          <w:p w14:paraId="51C8D265" w14:textId="77777777" w:rsidR="00953DAF" w:rsidRPr="008F2F16" w:rsidRDefault="00953DAF" w:rsidP="00953DAF">
            <w:pPr>
              <w:spacing w:after="0" w:line="240" w:lineRule="auto"/>
              <w:rPr>
                <w:rFonts w:eastAsia="Times New Roman" w:cs="Arial"/>
                <w:b/>
                <w:bCs/>
                <w:lang w:val="en-AU"/>
              </w:rPr>
            </w:pPr>
          </w:p>
          <w:p w14:paraId="203C48C8" w14:textId="77777777" w:rsidR="00953DAF" w:rsidRDefault="00953DA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3C0DD33" w14:textId="77777777" w:rsidR="00953DAF" w:rsidRDefault="00953DA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8F2BE60" w14:textId="77777777" w:rsidR="00953DAF" w:rsidRDefault="00953DA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9107C42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0D1BEE6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0E1F3E4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32EE179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E76E3C8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583DF88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37E4256" w14:textId="77777777" w:rsidR="00953DAF" w:rsidRDefault="00953DA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9598658" w14:textId="77777777" w:rsidR="00953DAF" w:rsidRDefault="00953DA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3331" w:type="dxa"/>
          </w:tcPr>
          <w:p w14:paraId="7E5CA079" w14:textId="77777777" w:rsidR="00953DAF" w:rsidRDefault="00953DA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DAC8C31" w14:textId="77777777" w:rsidR="007D67E9" w:rsidRDefault="007D67E9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23E5948" w14:textId="77777777" w:rsidR="007D67E9" w:rsidRDefault="007D67E9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50B75116" w:rsidR="007D67E9" w:rsidRDefault="007D67E9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7D67E9">
              <w:rPr>
                <w:rFonts w:eastAsia="Times New Roman" w:cs="Arial"/>
                <w:sz w:val="20"/>
                <w:szCs w:val="20"/>
              </w:rPr>
              <w:t>The SMSF is the "real" owner (Beneficiary).</w:t>
            </w:r>
          </w:p>
        </w:tc>
      </w:tr>
      <w:tr w:rsidR="00953DAF" w14:paraId="45F1CF81" w14:textId="77777777" w:rsidTr="00DC5BC3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F8A4C" w14:textId="501BB501" w:rsidR="00953DAF" w:rsidRPr="00666F66" w:rsidRDefault="00953DAF" w:rsidP="00953DAF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Vendor</w:t>
            </w:r>
          </w:p>
          <w:p w14:paraId="38096285" w14:textId="77777777" w:rsidR="00953DAF" w:rsidRDefault="00953DAF" w:rsidP="00953DAF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01EC8B33" w14:textId="013F5E07" w:rsidR="00953DAF" w:rsidRDefault="00953DAF" w:rsidP="00953DAF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NZ"/>
              </w:rPr>
            </w:pPr>
            <w:r w:rsidRPr="009A7FC3">
              <w:rPr>
                <w:rFonts w:eastAsia="Times New Roman" w:cs="Arial"/>
                <w:sz w:val="20"/>
                <w:szCs w:val="20"/>
                <w:lang w:val="en-NZ"/>
              </w:rPr>
              <w:t xml:space="preserve">Name of the </w:t>
            </w:r>
            <w:r>
              <w:rPr>
                <w:rFonts w:eastAsia="Times New Roman" w:cs="Arial"/>
                <w:sz w:val="20"/>
                <w:szCs w:val="20"/>
                <w:lang w:val="en-NZ"/>
              </w:rPr>
              <w:t>Vendor</w:t>
            </w:r>
          </w:p>
          <w:p w14:paraId="6AA4D86D" w14:textId="606D5807" w:rsidR="00953DAF" w:rsidRPr="009A7FC3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NZ"/>
              </w:rPr>
            </w:pPr>
            <w:r>
              <w:rPr>
                <w:rFonts w:eastAsia="Times New Roman" w:cs="Arial"/>
                <w:sz w:val="20"/>
                <w:szCs w:val="20"/>
                <w:lang w:val="en-NZ"/>
              </w:rPr>
              <w:t>(ACN if a company)</w:t>
            </w:r>
          </w:p>
          <w:p w14:paraId="510FB094" w14:textId="77777777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1F60C95" w14:textId="2F9BEC79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  <w:lang w:val="en-AU"/>
              </w:rPr>
              <w:t>Vendor's Address</w:t>
            </w:r>
          </w:p>
          <w:p w14:paraId="0723C295" w14:textId="77777777" w:rsidR="00953DAF" w:rsidRPr="00666F66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2504FEB7" w14:textId="77777777" w:rsidR="00953DAF" w:rsidRPr="00666F66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3331" w:type="dxa"/>
          </w:tcPr>
          <w:p w14:paraId="2784D823" w14:textId="77777777" w:rsidR="00953DAF" w:rsidRDefault="00953DA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F477495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B400A72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B5082CF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7C4B71AF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052F706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92FC542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7390790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8DCA45A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3331" w:type="dxa"/>
          </w:tcPr>
          <w:p w14:paraId="5801539F" w14:textId="312E9EF0" w:rsidR="00953DAF" w:rsidRDefault="002E2664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2E2664">
              <w:rPr>
                <w:rFonts w:eastAsia="Times New Roman" w:cs="Arial"/>
                <w:sz w:val="20"/>
                <w:szCs w:val="20"/>
              </w:rPr>
              <w:t>Who is selling the property to the Bare Trustee?</w:t>
            </w:r>
          </w:p>
        </w:tc>
      </w:tr>
      <w:tr w:rsidR="00953DAF" w14:paraId="48C69D68" w14:textId="77777777" w:rsidTr="00DC5BC3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D2C10" w14:textId="7F77C61F" w:rsidR="00953DAF" w:rsidRPr="00666F66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b/>
                <w:bCs/>
                <w:lang w:val="en-AU"/>
              </w:rPr>
            </w:pPr>
            <w:r>
              <w:rPr>
                <w:rFonts w:eastAsia="Times New Roman" w:cs="Arial"/>
                <w:b/>
                <w:bCs/>
                <w:lang w:val="en-AU"/>
              </w:rPr>
              <w:t>Bare Trust Asset</w:t>
            </w:r>
            <w:r w:rsidR="00080423">
              <w:rPr>
                <w:rFonts w:eastAsia="Times New Roman" w:cs="Arial"/>
                <w:b/>
                <w:bCs/>
                <w:lang w:val="en-AU"/>
              </w:rPr>
              <w:t xml:space="preserve"> (Property)</w:t>
            </w:r>
          </w:p>
          <w:p w14:paraId="6390234C" w14:textId="77777777" w:rsidR="00953DAF" w:rsidRPr="00666F66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43523F88" w14:textId="73F5D523" w:rsidR="00953DAF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6F14A0">
              <w:rPr>
                <w:rFonts w:eastAsia="Times New Roman" w:cs="Arial"/>
                <w:lang w:val="en-AU"/>
              </w:rPr>
              <w:t>Describe the asset that the Trustee of the Bare Trust will hold for the SMSF</w:t>
            </w:r>
          </w:p>
          <w:p w14:paraId="0F853A96" w14:textId="77777777" w:rsidR="00BA7B1F" w:rsidRDefault="00BA7B1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  <w:p w14:paraId="01D4761B" w14:textId="38508F0E" w:rsidR="00BA7B1F" w:rsidRPr="00666F66" w:rsidRDefault="00BA7B1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  <w:r w:rsidRPr="00BA7B1F">
              <w:rPr>
                <w:rFonts w:eastAsia="Times New Roman" w:cs="Arial"/>
              </w:rPr>
              <w:t>Title Reference (Volume/Folio numbers)</w:t>
            </w:r>
          </w:p>
          <w:p w14:paraId="7743C81C" w14:textId="77777777" w:rsidR="00953DAF" w:rsidRPr="00666F66" w:rsidRDefault="00953DAF" w:rsidP="00953DA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lang w:val="en-AU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753E37C8" w14:textId="77777777" w:rsidR="00953DAF" w:rsidRDefault="00953DA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732EAC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ED0799D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1471CD08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3A444861" w14:textId="77777777" w:rsidR="00BA7B1F" w:rsidRDefault="00BA7B1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30F4BBE" w14:textId="77777777" w:rsidR="00BA7B1F" w:rsidRDefault="00BA7B1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2393766" w14:textId="77777777" w:rsidR="00BA7B1F" w:rsidRDefault="00BA7B1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435A35A3" w14:textId="77777777" w:rsidR="00BA7B1F" w:rsidRDefault="00BA7B1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04498795" w14:textId="77777777" w:rsidR="00BA7B1F" w:rsidRDefault="00BA7B1F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6C665CC6" w14:textId="77777777" w:rsidR="00EA2413" w:rsidRDefault="00EA241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20EA85BD" w14:textId="77777777" w:rsidR="00EA2413" w:rsidRDefault="00080423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080423">
              <w:rPr>
                <w:rFonts w:eastAsia="Times New Roman" w:cs="Arial"/>
                <w:sz w:val="20"/>
                <w:szCs w:val="20"/>
              </w:rPr>
              <w:t>The description must be precise. It must be a "Single Acquirable Asset" (e.g., you cannot buy two titles or house and land packages under one bare trust)</w:t>
            </w:r>
            <w:r w:rsidR="002E2664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480281F2" w14:textId="77777777" w:rsidR="002E2664" w:rsidRDefault="002E2664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1C3217C5" w14:textId="194B64CE" w:rsidR="002E2664" w:rsidRDefault="002E2664" w:rsidP="00953DA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AU"/>
              </w:rPr>
            </w:pPr>
            <w:r>
              <w:rPr>
                <w:rFonts w:eastAsia="Times New Roman" w:cs="Arial"/>
                <w:sz w:val="20"/>
                <w:szCs w:val="20"/>
              </w:rPr>
              <w:t>Make sure you include the title reference (</w:t>
            </w:r>
            <w:r w:rsidR="00806E81">
              <w:rPr>
                <w:rFonts w:eastAsia="Times New Roman" w:cs="Arial"/>
                <w:sz w:val="20"/>
                <w:szCs w:val="20"/>
              </w:rPr>
              <w:t>V</w:t>
            </w:r>
            <w:r>
              <w:rPr>
                <w:rFonts w:eastAsia="Times New Roman" w:cs="Arial"/>
                <w:sz w:val="20"/>
                <w:szCs w:val="20"/>
              </w:rPr>
              <w:t>olume/</w:t>
            </w:r>
            <w:r w:rsidR="00806E81">
              <w:rPr>
                <w:rFonts w:eastAsia="Times New Roman" w:cs="Arial"/>
                <w:sz w:val="20"/>
                <w:szCs w:val="20"/>
              </w:rPr>
              <w:t>F</w:t>
            </w:r>
            <w:r>
              <w:rPr>
                <w:rFonts w:eastAsia="Times New Roman" w:cs="Arial"/>
                <w:sz w:val="20"/>
                <w:szCs w:val="20"/>
              </w:rPr>
              <w:t>olio numbers).</w:t>
            </w:r>
          </w:p>
        </w:tc>
      </w:tr>
    </w:tbl>
    <w:p w14:paraId="1064A5CD" w14:textId="2B04E0A6" w:rsidR="00EF1276" w:rsidRPr="00EF1276" w:rsidRDefault="007F7C05" w:rsidP="00EF1276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3E972D7A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6285688" cy="3178481"/>
            <wp:effectExtent l="0" t="0" r="1270" b="317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688" cy="3178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D6FF8" w14:textId="09E91FED" w:rsidR="00EF1276" w:rsidRPr="00EF1276" w:rsidRDefault="00EF1276" w:rsidP="00EF1276">
      <w:pPr>
        <w:rPr>
          <w:rFonts w:cs="Arial"/>
        </w:rPr>
      </w:pPr>
    </w:p>
    <w:p w14:paraId="5BB78629" w14:textId="7FF91D87" w:rsidR="00EF1276" w:rsidRPr="00EF1276" w:rsidRDefault="00EF1276" w:rsidP="00EF1276">
      <w:pPr>
        <w:rPr>
          <w:rFonts w:cs="Arial"/>
        </w:rPr>
      </w:pPr>
    </w:p>
    <w:p w14:paraId="3EEEACC7" w14:textId="4273098A" w:rsidR="00EF1276" w:rsidRPr="00EF1276" w:rsidRDefault="00EF1276" w:rsidP="00EF1276">
      <w:pPr>
        <w:rPr>
          <w:rFonts w:cs="Arial"/>
        </w:rPr>
      </w:pPr>
    </w:p>
    <w:p w14:paraId="41A96FF4" w14:textId="2E77A32A" w:rsidR="00EF1276" w:rsidRPr="00EF1276" w:rsidRDefault="00EF1276" w:rsidP="00EF1276">
      <w:pPr>
        <w:rPr>
          <w:rFonts w:cs="Arial"/>
        </w:rPr>
      </w:pPr>
    </w:p>
    <w:p w14:paraId="49569782" w14:textId="22DAF707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6EF566E3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85BC84E" w:rsidR="00AA4867" w:rsidRPr="00AA4867" w:rsidRDefault="00AA4867" w:rsidP="00AA4867">
      <w:pPr>
        <w:rPr>
          <w:rFonts w:cs="Arial"/>
        </w:rPr>
      </w:pPr>
    </w:p>
    <w:p w14:paraId="48008752" w14:textId="797CE3B2" w:rsidR="003C4D1F" w:rsidRDefault="00F25653" w:rsidP="00AA4867">
      <w:pPr>
        <w:rPr>
          <w:rFonts w:cs="Arial"/>
        </w:rPr>
      </w:pPr>
      <w:r w:rsidRPr="00F25653">
        <w:rPr>
          <w:rFonts w:cs="Arial"/>
          <w:noProof/>
        </w:rPr>
        <w:drawing>
          <wp:anchor distT="0" distB="0" distL="114300" distR="114300" simplePos="0" relativeHeight="251669504" behindDoc="0" locked="0" layoutInCell="1" allowOverlap="1" wp14:anchorId="021D5F4B" wp14:editId="47B593BD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6242400" cy="2782800"/>
            <wp:effectExtent l="19050" t="19050" r="25400" b="17780"/>
            <wp:wrapNone/>
            <wp:docPr id="1552755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5581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400" cy="27828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A3554" w14:textId="21F2C504" w:rsidR="00AA4867" w:rsidRDefault="00AA4867" w:rsidP="00AA4867">
      <w:pPr>
        <w:rPr>
          <w:rFonts w:cs="Arial"/>
        </w:rPr>
      </w:pPr>
    </w:p>
    <w:p w14:paraId="188DB63D" w14:textId="36D10227" w:rsidR="00AA4867" w:rsidRPr="00AA4867" w:rsidRDefault="00AA4867" w:rsidP="00AA4867">
      <w:pPr>
        <w:rPr>
          <w:rFonts w:cs="Arial"/>
        </w:rPr>
      </w:pPr>
    </w:p>
    <w:sectPr w:rsidR="00AA4867" w:rsidRPr="00AA4867" w:rsidSect="00E31060">
      <w:headerReference w:type="default" r:id="rId13"/>
      <w:footerReference w:type="first" r:id="rId14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28C5" w14:textId="77777777" w:rsidR="00BF6246" w:rsidRDefault="00BF6246">
      <w:pPr>
        <w:spacing w:after="0" w:line="240" w:lineRule="auto"/>
      </w:pPr>
      <w:r>
        <w:separator/>
      </w:r>
    </w:p>
  </w:endnote>
  <w:endnote w:type="continuationSeparator" w:id="0">
    <w:p w14:paraId="41E3BC66" w14:textId="77777777" w:rsidR="00BF6246" w:rsidRDefault="00BF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F5B5" w14:textId="77777777" w:rsidR="00BF6246" w:rsidRDefault="00BF6246">
      <w:pPr>
        <w:spacing w:after="0" w:line="240" w:lineRule="auto"/>
      </w:pPr>
      <w:r>
        <w:separator/>
      </w:r>
    </w:p>
  </w:footnote>
  <w:footnote w:type="continuationSeparator" w:id="0">
    <w:p w14:paraId="01EED2A3" w14:textId="77777777" w:rsidR="00BF6246" w:rsidRDefault="00BF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667433515" name="Picture 66743351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0257D"/>
    <w:rsid w:val="00080423"/>
    <w:rsid w:val="00097534"/>
    <w:rsid w:val="000A6AB7"/>
    <w:rsid w:val="001411DB"/>
    <w:rsid w:val="0014177B"/>
    <w:rsid w:val="00144593"/>
    <w:rsid w:val="00157BD2"/>
    <w:rsid w:val="001848CA"/>
    <w:rsid w:val="0019395D"/>
    <w:rsid w:val="00203D49"/>
    <w:rsid w:val="002041EC"/>
    <w:rsid w:val="00227815"/>
    <w:rsid w:val="002D4E11"/>
    <w:rsid w:val="002E2664"/>
    <w:rsid w:val="002E62EB"/>
    <w:rsid w:val="0033480D"/>
    <w:rsid w:val="00351519"/>
    <w:rsid w:val="003675C3"/>
    <w:rsid w:val="003763A0"/>
    <w:rsid w:val="00392C27"/>
    <w:rsid w:val="00392DD5"/>
    <w:rsid w:val="003A2B63"/>
    <w:rsid w:val="003B0A25"/>
    <w:rsid w:val="003C4D1F"/>
    <w:rsid w:val="003E7796"/>
    <w:rsid w:val="003F2576"/>
    <w:rsid w:val="0040164E"/>
    <w:rsid w:val="00410617"/>
    <w:rsid w:val="00431C4C"/>
    <w:rsid w:val="00453E0A"/>
    <w:rsid w:val="00466EB4"/>
    <w:rsid w:val="004853AA"/>
    <w:rsid w:val="00493C73"/>
    <w:rsid w:val="004E13C9"/>
    <w:rsid w:val="004E7910"/>
    <w:rsid w:val="00502501"/>
    <w:rsid w:val="00522256"/>
    <w:rsid w:val="00535A68"/>
    <w:rsid w:val="005360E1"/>
    <w:rsid w:val="00555DE6"/>
    <w:rsid w:val="00560EB6"/>
    <w:rsid w:val="005A409E"/>
    <w:rsid w:val="005D3F4A"/>
    <w:rsid w:val="005E6885"/>
    <w:rsid w:val="00666F66"/>
    <w:rsid w:val="006E1512"/>
    <w:rsid w:val="006F14A0"/>
    <w:rsid w:val="00744C9A"/>
    <w:rsid w:val="00772CEA"/>
    <w:rsid w:val="007A05CD"/>
    <w:rsid w:val="007A2670"/>
    <w:rsid w:val="007D2BC1"/>
    <w:rsid w:val="007D67E9"/>
    <w:rsid w:val="007F7C05"/>
    <w:rsid w:val="008034C0"/>
    <w:rsid w:val="00806E81"/>
    <w:rsid w:val="008552BF"/>
    <w:rsid w:val="0086014E"/>
    <w:rsid w:val="00863384"/>
    <w:rsid w:val="008754C5"/>
    <w:rsid w:val="008A1098"/>
    <w:rsid w:val="008B700D"/>
    <w:rsid w:val="008E013D"/>
    <w:rsid w:val="008F2F16"/>
    <w:rsid w:val="00905545"/>
    <w:rsid w:val="00924035"/>
    <w:rsid w:val="00936608"/>
    <w:rsid w:val="00951B7F"/>
    <w:rsid w:val="00953DAF"/>
    <w:rsid w:val="009556BC"/>
    <w:rsid w:val="0097752E"/>
    <w:rsid w:val="009941DF"/>
    <w:rsid w:val="009943B3"/>
    <w:rsid w:val="009A7FC3"/>
    <w:rsid w:val="009F7853"/>
    <w:rsid w:val="00A003D1"/>
    <w:rsid w:val="00A01E61"/>
    <w:rsid w:val="00A14612"/>
    <w:rsid w:val="00A56AA7"/>
    <w:rsid w:val="00AA4867"/>
    <w:rsid w:val="00AD3C6F"/>
    <w:rsid w:val="00AF128A"/>
    <w:rsid w:val="00AF7A3C"/>
    <w:rsid w:val="00B100CF"/>
    <w:rsid w:val="00B26344"/>
    <w:rsid w:val="00B617F8"/>
    <w:rsid w:val="00B62681"/>
    <w:rsid w:val="00BA7B1F"/>
    <w:rsid w:val="00BC11B0"/>
    <w:rsid w:val="00BE6AA2"/>
    <w:rsid w:val="00BF415E"/>
    <w:rsid w:val="00BF6246"/>
    <w:rsid w:val="00C17F64"/>
    <w:rsid w:val="00C33821"/>
    <w:rsid w:val="00C852A9"/>
    <w:rsid w:val="00CB01C7"/>
    <w:rsid w:val="00CD0EBD"/>
    <w:rsid w:val="00D01C2E"/>
    <w:rsid w:val="00D51F67"/>
    <w:rsid w:val="00D64979"/>
    <w:rsid w:val="00DC0CED"/>
    <w:rsid w:val="00E01037"/>
    <w:rsid w:val="00E2127D"/>
    <w:rsid w:val="00E31060"/>
    <w:rsid w:val="00E579CB"/>
    <w:rsid w:val="00E612EF"/>
    <w:rsid w:val="00E86295"/>
    <w:rsid w:val="00EA2413"/>
    <w:rsid w:val="00EC79EF"/>
    <w:rsid w:val="00EF1276"/>
    <w:rsid w:val="00F25653"/>
    <w:rsid w:val="00F44D7F"/>
    <w:rsid w:val="00F8714C"/>
    <w:rsid w:val="00F915FD"/>
    <w:rsid w:val="00F921BE"/>
    <w:rsid w:val="00FB3AA4"/>
    <w:rsid w:val="00FC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953DAF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D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consolidated.com.au/wp-content/uploads/SMSF-Custodian-Bare-Trust-Deed-sample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galconsolidated.com.au/smsf-custodian-bare-trust-dee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148</TotalTime>
  <Pages>2</Pages>
  <Words>276</Words>
  <Characters>1423</Characters>
  <Application>Microsoft Office Word</Application>
  <DocSecurity>0</DocSecurity>
  <Lines>158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June F</cp:lastModifiedBy>
  <cp:revision>38</cp:revision>
  <cp:lastPrinted>2019-11-26T06:35:00Z</cp:lastPrinted>
  <dcterms:created xsi:type="dcterms:W3CDTF">2025-12-02T03:19:00Z</dcterms:created>
  <dcterms:modified xsi:type="dcterms:W3CDTF">2025-12-02T05:48:00Z</dcterms:modified>
</cp:coreProperties>
</file>